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53" w:rsidRDefault="00553253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553253" w:rsidRDefault="00553253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553253" w:rsidRDefault="00553253" w:rsidP="00322B00">
      <w:pPr>
        <w:jc w:val="center"/>
        <w:rPr>
          <w:b/>
          <w:bCs/>
          <w:sz w:val="24"/>
          <w:szCs w:val="24"/>
        </w:rPr>
      </w:pPr>
    </w:p>
    <w:p w:rsidR="00553253" w:rsidRDefault="0055325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553253" w:rsidRDefault="0055325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553253" w:rsidRPr="00813361" w:rsidRDefault="00553253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553253" w:rsidRDefault="00553253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553253" w:rsidRPr="00611248" w:rsidRDefault="00553253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245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553253" w:rsidRDefault="00553253" w:rsidP="00322B00">
      <w:pPr>
        <w:ind w:firstLine="708"/>
        <w:jc w:val="both"/>
        <w:rPr>
          <w:sz w:val="24"/>
          <w:szCs w:val="24"/>
        </w:rPr>
      </w:pPr>
    </w:p>
    <w:p w:rsidR="00553253" w:rsidRDefault="00553253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3253" w:rsidRDefault="00553253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553253" w:rsidRDefault="00553253" w:rsidP="006F3F5E">
      <w:pPr>
        <w:jc w:val="both"/>
        <w:rPr>
          <w:sz w:val="24"/>
          <w:szCs w:val="24"/>
        </w:rPr>
      </w:pPr>
    </w:p>
    <w:p w:rsidR="00553253" w:rsidRDefault="00553253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54882412-312.341 sayılı yazısı katip üye tarafından okundu.</w:t>
      </w:r>
    </w:p>
    <w:p w:rsidR="00553253" w:rsidRPr="00907594" w:rsidRDefault="00553253" w:rsidP="00322B00">
      <w:pPr>
        <w:jc w:val="both"/>
        <w:rPr>
          <w:sz w:val="24"/>
          <w:szCs w:val="24"/>
        </w:rPr>
      </w:pPr>
    </w:p>
    <w:p w:rsidR="00553253" w:rsidRPr="004A226F" w:rsidRDefault="00553253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553253" w:rsidRPr="004A226F" w:rsidRDefault="00553253" w:rsidP="00322B00">
      <w:pPr>
        <w:ind w:firstLine="708"/>
        <w:jc w:val="both"/>
        <w:rPr>
          <w:sz w:val="24"/>
          <w:szCs w:val="24"/>
        </w:rPr>
      </w:pPr>
    </w:p>
    <w:p w:rsidR="00553253" w:rsidRPr="00A74876" w:rsidRDefault="00553253" w:rsidP="00D8650B">
      <w:pPr>
        <w:rPr>
          <w:sz w:val="28"/>
          <w:szCs w:val="28"/>
        </w:rPr>
      </w:pPr>
    </w:p>
    <w:p w:rsidR="00553253" w:rsidRPr="00D8650B" w:rsidRDefault="00553253" w:rsidP="00D8650B">
      <w:pPr>
        <w:ind w:firstLine="708"/>
        <w:jc w:val="both"/>
        <w:rPr>
          <w:sz w:val="24"/>
          <w:szCs w:val="24"/>
        </w:rPr>
      </w:pPr>
      <w:r w:rsidRPr="00D8650B">
        <w:rPr>
          <w:sz w:val="24"/>
          <w:szCs w:val="24"/>
        </w:rPr>
        <w:t>T</w:t>
      </w:r>
      <w:r>
        <w:rPr>
          <w:sz w:val="24"/>
          <w:szCs w:val="24"/>
        </w:rPr>
        <w:t>oroslar Belediye Meclisi’nin 02/</w:t>
      </w:r>
      <w:r w:rsidRPr="00D8650B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D8650B">
        <w:rPr>
          <w:sz w:val="24"/>
          <w:szCs w:val="24"/>
        </w:rPr>
        <w:t xml:space="preserve">2014 tarih ve 117 sayılı meclis kararı ile Mersin </w:t>
      </w:r>
      <w:r>
        <w:rPr>
          <w:sz w:val="24"/>
          <w:szCs w:val="24"/>
        </w:rPr>
        <w:t>i</w:t>
      </w:r>
      <w:r w:rsidRPr="00D8650B">
        <w:rPr>
          <w:sz w:val="24"/>
          <w:szCs w:val="24"/>
        </w:rPr>
        <w:t xml:space="preserve">li, Toroslar </w:t>
      </w:r>
      <w:r>
        <w:rPr>
          <w:sz w:val="24"/>
          <w:szCs w:val="24"/>
        </w:rPr>
        <w:t>i</w:t>
      </w:r>
      <w:r w:rsidRPr="00D8650B">
        <w:rPr>
          <w:sz w:val="24"/>
          <w:szCs w:val="24"/>
        </w:rPr>
        <w:t xml:space="preserve">lçesi, Osmaniye </w:t>
      </w:r>
      <w:r>
        <w:rPr>
          <w:sz w:val="24"/>
          <w:szCs w:val="24"/>
        </w:rPr>
        <w:t>m</w:t>
      </w:r>
      <w:r w:rsidRPr="00D8650B">
        <w:rPr>
          <w:sz w:val="24"/>
          <w:szCs w:val="24"/>
        </w:rPr>
        <w:t>ahallesi, 22 L-III pafta, 5048 ada,10 nu</w:t>
      </w:r>
      <w:r>
        <w:rPr>
          <w:sz w:val="24"/>
          <w:szCs w:val="24"/>
        </w:rPr>
        <w:t>maralı</w:t>
      </w:r>
      <w:r w:rsidRPr="00D8650B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 1/1000 ölçekli u</w:t>
      </w:r>
      <w:r w:rsidRPr="00D8650B">
        <w:rPr>
          <w:sz w:val="24"/>
          <w:szCs w:val="24"/>
        </w:rPr>
        <w:t xml:space="preserve">ygulama </w:t>
      </w:r>
      <w:r>
        <w:rPr>
          <w:sz w:val="24"/>
          <w:szCs w:val="24"/>
        </w:rPr>
        <w:t>imar p</w:t>
      </w:r>
      <w:r w:rsidRPr="00D8650B">
        <w:rPr>
          <w:sz w:val="24"/>
          <w:szCs w:val="24"/>
        </w:rPr>
        <w:t xml:space="preserve">lanında plan tadilatı ile ilgili teklifin, </w:t>
      </w:r>
      <w:r w:rsidRPr="00D36F1F">
        <w:rPr>
          <w:b/>
          <w:bCs/>
          <w:sz w:val="24"/>
          <w:szCs w:val="24"/>
        </w:rPr>
        <w:t>İmar ve Bayındırlık Komisyonu’na</w:t>
      </w:r>
      <w:r w:rsidRPr="00D36F1F">
        <w:rPr>
          <w:b/>
          <w:bCs/>
          <w:color w:val="FF0000"/>
          <w:sz w:val="24"/>
          <w:szCs w:val="24"/>
        </w:rPr>
        <w:t xml:space="preserve"> </w:t>
      </w:r>
      <w:r w:rsidRPr="00D8650B">
        <w:rPr>
          <w:sz w:val="24"/>
          <w:szCs w:val="24"/>
        </w:rPr>
        <w:t>havalesine, yapılan oylama neticesinde mevcudun oy birliği ile karar verildi.</w:t>
      </w:r>
    </w:p>
    <w:p w:rsidR="00553253" w:rsidRPr="00D8650B" w:rsidRDefault="00553253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553253" w:rsidRDefault="00553253" w:rsidP="00322B00">
      <w:pPr>
        <w:ind w:firstLine="708"/>
        <w:jc w:val="both"/>
        <w:rPr>
          <w:sz w:val="24"/>
          <w:szCs w:val="24"/>
        </w:rPr>
      </w:pPr>
    </w:p>
    <w:p w:rsidR="00553253" w:rsidRDefault="00553253" w:rsidP="00322B00">
      <w:pPr>
        <w:ind w:firstLine="708"/>
        <w:jc w:val="both"/>
        <w:rPr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553253" w:rsidRDefault="00553253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p w:rsidR="00553253" w:rsidRDefault="00553253" w:rsidP="00322B00">
      <w:pPr>
        <w:jc w:val="both"/>
        <w:rPr>
          <w:b/>
          <w:bCs/>
          <w:sz w:val="24"/>
          <w:szCs w:val="24"/>
        </w:rPr>
      </w:pPr>
    </w:p>
    <w:sectPr w:rsidR="00553253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C3960"/>
    <w:rsid w:val="000D37BC"/>
    <w:rsid w:val="000E2A35"/>
    <w:rsid w:val="0010578B"/>
    <w:rsid w:val="00115374"/>
    <w:rsid w:val="001269DE"/>
    <w:rsid w:val="001308B0"/>
    <w:rsid w:val="00133360"/>
    <w:rsid w:val="00137AAB"/>
    <w:rsid w:val="00160690"/>
    <w:rsid w:val="001A3E7C"/>
    <w:rsid w:val="00253B19"/>
    <w:rsid w:val="002B4F59"/>
    <w:rsid w:val="002E0685"/>
    <w:rsid w:val="002F007D"/>
    <w:rsid w:val="00322B00"/>
    <w:rsid w:val="00355B76"/>
    <w:rsid w:val="00382949"/>
    <w:rsid w:val="0039016A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2485"/>
    <w:rsid w:val="004A35D0"/>
    <w:rsid w:val="00510AFE"/>
    <w:rsid w:val="00521D6F"/>
    <w:rsid w:val="005432E5"/>
    <w:rsid w:val="005464C6"/>
    <w:rsid w:val="00553253"/>
    <w:rsid w:val="005A79DD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F01AD"/>
    <w:rsid w:val="006F2CDE"/>
    <w:rsid w:val="006F3F5E"/>
    <w:rsid w:val="0071380F"/>
    <w:rsid w:val="00715186"/>
    <w:rsid w:val="007705CD"/>
    <w:rsid w:val="007B44C7"/>
    <w:rsid w:val="00806DDD"/>
    <w:rsid w:val="00813361"/>
    <w:rsid w:val="00825F45"/>
    <w:rsid w:val="008A054A"/>
    <w:rsid w:val="008D350E"/>
    <w:rsid w:val="00907594"/>
    <w:rsid w:val="009652F3"/>
    <w:rsid w:val="009749D7"/>
    <w:rsid w:val="0099703E"/>
    <w:rsid w:val="009B7C77"/>
    <w:rsid w:val="009C1B5A"/>
    <w:rsid w:val="009D61F7"/>
    <w:rsid w:val="00A3631E"/>
    <w:rsid w:val="00A53461"/>
    <w:rsid w:val="00A74876"/>
    <w:rsid w:val="00A91C33"/>
    <w:rsid w:val="00BB4019"/>
    <w:rsid w:val="00BB479C"/>
    <w:rsid w:val="00BD1A04"/>
    <w:rsid w:val="00BD3427"/>
    <w:rsid w:val="00C123BB"/>
    <w:rsid w:val="00C87374"/>
    <w:rsid w:val="00CA7147"/>
    <w:rsid w:val="00CC1F69"/>
    <w:rsid w:val="00D006A2"/>
    <w:rsid w:val="00D36F1F"/>
    <w:rsid w:val="00D5228A"/>
    <w:rsid w:val="00D8650B"/>
    <w:rsid w:val="00D92C8B"/>
    <w:rsid w:val="00E02DF1"/>
    <w:rsid w:val="00E74120"/>
    <w:rsid w:val="00EA79EA"/>
    <w:rsid w:val="00EB4F56"/>
    <w:rsid w:val="00ED7D7B"/>
    <w:rsid w:val="00F7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159</Words>
  <Characters>907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2014-06-10T05:34:00Z</cp:lastPrinted>
  <dcterms:created xsi:type="dcterms:W3CDTF">2014-07-08T12:49:00Z</dcterms:created>
  <dcterms:modified xsi:type="dcterms:W3CDTF">2014-07-15T04:58:00Z</dcterms:modified>
</cp:coreProperties>
</file>